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devonport-profile"/>
    <w:p>
      <w:pPr>
        <w:pStyle w:val="Heading1"/>
      </w:pPr>
      <w:r>
        <w:t xml:space="preserve">Devonport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111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26,977          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Devonport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11,860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Devonport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73,340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38,275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28,735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17,835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$47,502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$1,823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12,904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1,862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1,527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1,466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1,212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3,278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3,428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1144 - Tasmania Severe Weather Event (commencing 26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1038 - Severe Weather Event (commencing 13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PHAS - Emergency Relief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34,979.07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2,783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1,462,800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Not for Profit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2025-02-12T02:44:39Z</dcterms:created>
  <dcterms:modified xsi:type="dcterms:W3CDTF">2025-02-12T02:44:39Z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